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316" w:rsidRDefault="003B6316" w:rsidP="0085129E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85129E">
        <w:rPr>
          <w:rFonts w:ascii="Times New Roman" w:hAnsi="Times New Roman" w:cs="Times New Roman"/>
          <w:b/>
          <w:bCs/>
          <w:color w:val="212121"/>
          <w:sz w:val="28"/>
          <w:szCs w:val="28"/>
        </w:rPr>
        <w:t>Граждане могут оценить услуги, предоставляемые ПФР</w:t>
      </w:r>
    </w:p>
    <w:p w:rsidR="003B6316" w:rsidRPr="0085129E" w:rsidRDefault="003B6316" w:rsidP="0085129E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3B6316" w:rsidRPr="0085129E" w:rsidRDefault="003B6316" w:rsidP="0085129E">
      <w:pPr>
        <w:spacing w:after="100" w:afterAutospacing="1" w:line="240" w:lineRule="auto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.3pt;margin-top:-.55pt;width:210pt;height:240pt;z-index:251658240">
            <v:imagedata r:id="rId5" r:href="rId6"/>
            <w10:wrap type="square"/>
          </v:shape>
        </w:pict>
      </w:r>
    </w:p>
    <w:p w:rsidR="003B6316" w:rsidRPr="0085129E" w:rsidRDefault="003B6316" w:rsidP="0085129E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5129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Оценить качество услуг, предоставляемых Пенсионным фондом России, сегодня можно через государственную электронную систему «Ваш контроль». Она позволяет оставить отзывы о работе ПФР, а также других государственных учреждений и органов власти. Выставлять оценки при этом можно не только организации в целом, но и конкретному подразделению, в котором оказывалась услуга.</w:t>
      </w:r>
    </w:p>
    <w:p w:rsidR="003B6316" w:rsidRPr="0085129E" w:rsidRDefault="003B6316" w:rsidP="0085129E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5129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Получатели услуг могут оценить скорость работы, профессионализм и вежливость персонала, удобство процедуры, уровень комфорта в месте обслуживания и прочее.</w:t>
      </w:r>
    </w:p>
    <w:p w:rsidR="003B6316" w:rsidRPr="0085129E" w:rsidRDefault="003B6316" w:rsidP="0085129E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5129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Услуги Пенсионного фонда в системе «Ваш контроль» могут оцениваться через сайт vashkontrol.ru, СМС-опрос, на Портале государственных услуг, а также через терминалы опроса, установленные в многофункциональных центрах (МФЦ).</w:t>
      </w:r>
    </w:p>
    <w:p w:rsidR="003B6316" w:rsidRPr="0085129E" w:rsidRDefault="003B6316" w:rsidP="0085129E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5129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     Для участия в СМС-опросе необходимо:</w:t>
      </w:r>
    </w:p>
    <w:p w:rsidR="003B6316" w:rsidRPr="0085129E" w:rsidRDefault="003B6316" w:rsidP="008512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5129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Оставить свой номер мобильного телефона сотруднику, который предоставил услугу. После чего вам придёт СМС с номера 0919;Направить в ответ СМС с оценкой от 1 до 5.</w:t>
      </w:r>
    </w:p>
    <w:p w:rsidR="003B6316" w:rsidRPr="0085129E" w:rsidRDefault="003B6316" w:rsidP="0085129E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5129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3B6316" w:rsidRPr="0085129E" w:rsidRDefault="003B6316" w:rsidP="0085129E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5129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Обращаем внимание, что ответное СМС абсолютно бесплатно.</w:t>
      </w:r>
    </w:p>
    <w:p w:rsidR="003B6316" w:rsidRPr="0085129E" w:rsidRDefault="003B6316" w:rsidP="0085129E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5129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Чтобы оставить свое мнение, комментарии или оценку качества услуг ПФР на сайте «Ваш контроль», следует авторизоваться на сайте с использованием ЕСИА (Госуслуги). Для оставления отзыва нужно иметь стандартную или подтвержденную учетную запись на портале Госуслуг, выбрать из списка Отделение ПФР по Нижегородской области, клиентскую службу, в которую обращались, наименование услуги, указать дату обращения за ней и оценить качество предоставленной услуги.</w:t>
      </w:r>
    </w:p>
    <w:p w:rsidR="003B6316" w:rsidRPr="0085129E" w:rsidRDefault="003B6316" w:rsidP="0085129E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5129E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Кроме того, на сайте ПФР размещен виджет «Ваш контроль», через который граждане могут перейти на сайт и, авторизовавшись с помощью сервиса госуслуги, оценить качество предоставленных услуг, а также оставить подробный отзыв о своем опыте взаимодействия с сотрудниками ПФР.</w:t>
      </w:r>
    </w:p>
    <w:p w:rsidR="003B6316" w:rsidRPr="0085129E" w:rsidRDefault="003B6316" w:rsidP="0085129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B6316" w:rsidRPr="0085129E" w:rsidSect="00420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87CD2"/>
    <w:multiLevelType w:val="hybridMultilevel"/>
    <w:tmpl w:val="A6F2FC1E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129E"/>
    <w:rsid w:val="003B6316"/>
    <w:rsid w:val="004207D0"/>
    <w:rsid w:val="0085129E"/>
    <w:rsid w:val="0088640C"/>
    <w:rsid w:val="0095371F"/>
    <w:rsid w:val="00E5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D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5129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85129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12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752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752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2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sun9-78.userapi.com/impg/MCyCHZEOvWweopUJ18ykmZR6hrCAaj5lD48zmQ/Ya8ndpZj4gU.jpg?size=672x769&amp;quality=96&amp;sign=ea5702f617e6d6206a20632bb3ae0cc1&amp;type=albu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267</Words>
  <Characters>1528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2</cp:revision>
  <dcterms:created xsi:type="dcterms:W3CDTF">2021-07-21T07:50:00Z</dcterms:created>
  <dcterms:modified xsi:type="dcterms:W3CDTF">2021-07-29T12:35:00Z</dcterms:modified>
</cp:coreProperties>
</file>